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915B" w14:textId="77777777" w:rsidR="008E12A6" w:rsidRDefault="008E12A6" w:rsidP="008E12A6">
      <w:pPr>
        <w:pStyle w:val="Title"/>
      </w:pPr>
      <w:r>
        <w:t>Paper Title</w:t>
      </w:r>
    </w:p>
    <w:p w14:paraId="50DF3955" w14:textId="77777777" w:rsidR="008E12A6" w:rsidRDefault="008E12A6" w:rsidP="008E12A6">
      <w:pPr>
        <w:pStyle w:val="Authors"/>
      </w:pPr>
      <w:r>
        <w:t xml:space="preserve">AUTHOR, AUTHOR and AUTHOR </w:t>
      </w:r>
    </w:p>
    <w:p w14:paraId="1EA75396" w14:textId="77777777" w:rsidR="008E12A6" w:rsidRDefault="008E12A6" w:rsidP="008E12A6">
      <w:pPr>
        <w:pStyle w:val="Authors"/>
      </w:pPr>
      <w:r>
        <w:t>Author Organisation</w:t>
      </w:r>
    </w:p>
    <w:p w14:paraId="143E75F0" w14:textId="77777777" w:rsidR="00D944B1" w:rsidRDefault="00D944B1" w:rsidP="008E12A6">
      <w:pPr>
        <w:pStyle w:val="Heading1"/>
      </w:pPr>
    </w:p>
    <w:p w14:paraId="3B3F46DD" w14:textId="77777777" w:rsidR="008E12A6" w:rsidRDefault="008E12A6" w:rsidP="008E12A6">
      <w:pPr>
        <w:pStyle w:val="Heading1"/>
      </w:pPr>
      <w:r>
        <w:t>Abstr</w:t>
      </w:r>
      <w:r w:rsidRPr="00FC7D67">
        <w:t>act</w:t>
      </w:r>
      <w:r w:rsidR="00496F0D">
        <w:t xml:space="preserve"> </w:t>
      </w:r>
    </w:p>
    <w:p w14:paraId="058E5B7D" w14:textId="77777777" w:rsidR="00384790" w:rsidRPr="00384790" w:rsidRDefault="00384790" w:rsidP="00384790"/>
    <w:p w14:paraId="41587DA9" w14:textId="77777777" w:rsidR="00987C29" w:rsidRDefault="00384790" w:rsidP="00987C29">
      <w:pPr>
        <w:pStyle w:val="Abstract"/>
        <w:rPr>
          <w:szCs w:val="22"/>
        </w:rPr>
      </w:pPr>
      <w:r>
        <w:rPr>
          <w:szCs w:val="22"/>
        </w:rPr>
        <w:t>Write abstract here.  Maximum 150 words.</w:t>
      </w:r>
    </w:p>
    <w:p w14:paraId="7AD99F85" w14:textId="77777777" w:rsidR="00384790" w:rsidRDefault="00384790" w:rsidP="00987C29">
      <w:pPr>
        <w:pStyle w:val="Abstract"/>
        <w:rPr>
          <w:szCs w:val="22"/>
        </w:rPr>
      </w:pPr>
    </w:p>
    <w:p w14:paraId="09C9BD70" w14:textId="77777777" w:rsidR="00384790" w:rsidRPr="0005361A" w:rsidRDefault="00384790" w:rsidP="00987C29">
      <w:pPr>
        <w:pStyle w:val="Abstract"/>
        <w:rPr>
          <w:szCs w:val="22"/>
        </w:rPr>
      </w:pPr>
    </w:p>
    <w:p w14:paraId="1B751894" w14:textId="77777777" w:rsidR="00384790" w:rsidRPr="0005361A" w:rsidRDefault="00ED1D42" w:rsidP="00ED1D42">
      <w:pPr>
        <w:rPr>
          <w:szCs w:val="22"/>
        </w:rPr>
      </w:pPr>
      <w:r w:rsidRPr="0005361A">
        <w:rPr>
          <w:szCs w:val="22"/>
        </w:rPr>
        <w:t>Keywords: up to 6 keywords should be included</w:t>
      </w:r>
      <w:r w:rsidR="00AC1016">
        <w:rPr>
          <w:szCs w:val="22"/>
        </w:rPr>
        <w:t>; please separate keywords with a comma.</w:t>
      </w:r>
    </w:p>
    <w:sectPr w:rsidR="00384790" w:rsidRPr="0005361A" w:rsidSect="00384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9C3D" w14:textId="77777777" w:rsidR="00E84CED" w:rsidRDefault="00E84CED" w:rsidP="008E12A6">
      <w:pPr>
        <w:spacing w:before="0" w:after="0"/>
      </w:pPr>
      <w:r>
        <w:separator/>
      </w:r>
    </w:p>
    <w:p w14:paraId="604AC340" w14:textId="77777777" w:rsidR="00E84CED" w:rsidRDefault="00E84CED"/>
  </w:endnote>
  <w:endnote w:type="continuationSeparator" w:id="0">
    <w:p w14:paraId="10A76C08" w14:textId="77777777" w:rsidR="00E84CED" w:rsidRDefault="00E84CED" w:rsidP="008E12A6">
      <w:pPr>
        <w:spacing w:before="0" w:after="0"/>
      </w:pPr>
      <w:r>
        <w:continuationSeparator/>
      </w:r>
    </w:p>
    <w:p w14:paraId="01E821F0" w14:textId="77777777" w:rsidR="00E84CED" w:rsidRDefault="00E84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4F20" w14:textId="77777777" w:rsidR="00ED7BFF" w:rsidRDefault="00ED7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A720" w14:textId="77777777" w:rsidR="00ED7BFF" w:rsidRDefault="00ED7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5E79" w14:textId="77777777" w:rsidR="00ED7BFF" w:rsidRDefault="00ED7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CA6F" w14:textId="77777777" w:rsidR="00E84CED" w:rsidRDefault="00E84CED" w:rsidP="008E12A6">
      <w:pPr>
        <w:spacing w:before="0" w:after="0"/>
      </w:pPr>
      <w:r>
        <w:separator/>
      </w:r>
    </w:p>
    <w:p w14:paraId="464FF098" w14:textId="77777777" w:rsidR="00E84CED" w:rsidRDefault="00E84CED"/>
  </w:footnote>
  <w:footnote w:type="continuationSeparator" w:id="0">
    <w:p w14:paraId="0C919ED4" w14:textId="77777777" w:rsidR="00E84CED" w:rsidRDefault="00E84CED" w:rsidP="008E12A6">
      <w:pPr>
        <w:spacing w:before="0" w:after="0"/>
      </w:pPr>
      <w:r>
        <w:continuationSeparator/>
      </w:r>
    </w:p>
    <w:p w14:paraId="4986DE31" w14:textId="77777777" w:rsidR="00E84CED" w:rsidRDefault="00E84C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CFF2" w14:textId="77777777" w:rsidR="00ED7BFF" w:rsidRDefault="00ED7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9C34" w14:textId="77777777" w:rsidR="00ED7BFF" w:rsidRDefault="00ED7B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0E7E" w14:textId="33777FD1" w:rsidR="00ED7BFF" w:rsidRDefault="00ED7BFF" w:rsidP="00ED7BFF">
    <w:pPr>
      <w:pStyle w:val="ConferenceDetails"/>
    </w:pPr>
    <w:r>
      <w:t>30</w:t>
    </w:r>
    <w:r w:rsidRPr="00D062C6">
      <w:rPr>
        <w:vertAlign w:val="superscript"/>
      </w:rPr>
      <w:t>TH</w:t>
    </w:r>
    <w:r>
      <w:t xml:space="preserve"> Annual Pacific Rim Real Estate Society Conference</w:t>
    </w:r>
  </w:p>
  <w:p w14:paraId="5135928B" w14:textId="38D7BBA5" w:rsidR="00ED7BFF" w:rsidRDefault="00ED7BFF" w:rsidP="00FA6A84">
    <w:pPr>
      <w:pStyle w:val="ConferenceDetails"/>
    </w:pPr>
    <w:r>
      <w:t>GOLD COAST, AUSTRALIA 14</w:t>
    </w:r>
    <w:r>
      <w:rPr>
        <w:vertAlign w:val="superscript"/>
      </w:rPr>
      <w:t xml:space="preserve">th </w:t>
    </w:r>
    <w:r>
      <w:t xml:space="preserve">– </w:t>
    </w:r>
    <w:r w:rsidRPr="00E26DBC">
      <w:t>17</w:t>
    </w:r>
    <w:r>
      <w:rPr>
        <w:vertAlign w:val="superscript"/>
      </w:rPr>
      <w:t xml:space="preserve">th  </w:t>
    </w:r>
    <w:r>
      <w:t>January 2024</w:t>
    </w:r>
  </w:p>
  <w:p w14:paraId="57685EBC" w14:textId="77777777" w:rsidR="00ED7BFF" w:rsidRDefault="00ED7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329"/>
    <w:multiLevelType w:val="hybridMultilevel"/>
    <w:tmpl w:val="D35A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73"/>
    <w:rsid w:val="0005361A"/>
    <w:rsid w:val="00061E91"/>
    <w:rsid w:val="00071D5A"/>
    <w:rsid w:val="00083165"/>
    <w:rsid w:val="000F1D5D"/>
    <w:rsid w:val="00142479"/>
    <w:rsid w:val="001D6133"/>
    <w:rsid w:val="00250937"/>
    <w:rsid w:val="00264348"/>
    <w:rsid w:val="00292CDB"/>
    <w:rsid w:val="0029606C"/>
    <w:rsid w:val="002B3E19"/>
    <w:rsid w:val="002D54DF"/>
    <w:rsid w:val="00306BD9"/>
    <w:rsid w:val="00353AA3"/>
    <w:rsid w:val="003626BA"/>
    <w:rsid w:val="00384790"/>
    <w:rsid w:val="00397E45"/>
    <w:rsid w:val="003C20BE"/>
    <w:rsid w:val="003D7A26"/>
    <w:rsid w:val="00401A4B"/>
    <w:rsid w:val="0040353A"/>
    <w:rsid w:val="00405D19"/>
    <w:rsid w:val="0042168F"/>
    <w:rsid w:val="004262C9"/>
    <w:rsid w:val="00427023"/>
    <w:rsid w:val="0046110D"/>
    <w:rsid w:val="004618EE"/>
    <w:rsid w:val="00475DA0"/>
    <w:rsid w:val="00480AC7"/>
    <w:rsid w:val="004842CC"/>
    <w:rsid w:val="00496E7D"/>
    <w:rsid w:val="00496F0D"/>
    <w:rsid w:val="004A44EC"/>
    <w:rsid w:val="005255E7"/>
    <w:rsid w:val="00527F14"/>
    <w:rsid w:val="005314FD"/>
    <w:rsid w:val="005C69DB"/>
    <w:rsid w:val="00600283"/>
    <w:rsid w:val="00626415"/>
    <w:rsid w:val="00626858"/>
    <w:rsid w:val="006B634C"/>
    <w:rsid w:val="006C65CE"/>
    <w:rsid w:val="00723C9B"/>
    <w:rsid w:val="0074692C"/>
    <w:rsid w:val="00751A84"/>
    <w:rsid w:val="0075724D"/>
    <w:rsid w:val="00773D02"/>
    <w:rsid w:val="007975B6"/>
    <w:rsid w:val="007D7582"/>
    <w:rsid w:val="00842BAB"/>
    <w:rsid w:val="00891010"/>
    <w:rsid w:val="008B7424"/>
    <w:rsid w:val="008E12A6"/>
    <w:rsid w:val="008E54AC"/>
    <w:rsid w:val="008F5927"/>
    <w:rsid w:val="0095622F"/>
    <w:rsid w:val="00972069"/>
    <w:rsid w:val="00987C29"/>
    <w:rsid w:val="009B0054"/>
    <w:rsid w:val="009C0F28"/>
    <w:rsid w:val="009C5B20"/>
    <w:rsid w:val="009E2BCD"/>
    <w:rsid w:val="009E7C57"/>
    <w:rsid w:val="00A079E2"/>
    <w:rsid w:val="00A426A0"/>
    <w:rsid w:val="00AC1016"/>
    <w:rsid w:val="00AE6023"/>
    <w:rsid w:val="00B13792"/>
    <w:rsid w:val="00B33D56"/>
    <w:rsid w:val="00B375D0"/>
    <w:rsid w:val="00B81B89"/>
    <w:rsid w:val="00BB1441"/>
    <w:rsid w:val="00BB1B73"/>
    <w:rsid w:val="00BE315A"/>
    <w:rsid w:val="00C259E4"/>
    <w:rsid w:val="00CB132F"/>
    <w:rsid w:val="00CD1431"/>
    <w:rsid w:val="00D062C6"/>
    <w:rsid w:val="00D308B8"/>
    <w:rsid w:val="00D66669"/>
    <w:rsid w:val="00D67A67"/>
    <w:rsid w:val="00D92FA4"/>
    <w:rsid w:val="00D944B1"/>
    <w:rsid w:val="00DB0C6D"/>
    <w:rsid w:val="00DC2754"/>
    <w:rsid w:val="00E6554D"/>
    <w:rsid w:val="00E84CED"/>
    <w:rsid w:val="00E87E05"/>
    <w:rsid w:val="00EC5B06"/>
    <w:rsid w:val="00ED1D42"/>
    <w:rsid w:val="00ED7BFF"/>
    <w:rsid w:val="00EE50F4"/>
    <w:rsid w:val="00F3452D"/>
    <w:rsid w:val="00F63738"/>
    <w:rsid w:val="00F746A4"/>
    <w:rsid w:val="00FA6A84"/>
    <w:rsid w:val="00FC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DB07D"/>
  <w15:docId w15:val="{87AF69F5-EAD9-4C98-8B65-0CA2B2DB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61A"/>
    <w:pPr>
      <w:spacing w:before="120" w:after="120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C7D67"/>
    <w:pPr>
      <w:keepNext/>
      <w:jc w:val="left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FC7D67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C7D67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FC7D67"/>
    <w:pPr>
      <w:keepNext/>
      <w:spacing w:before="240" w:after="60"/>
      <w:outlineLvl w:val="3"/>
    </w:pPr>
    <w:rPr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7D67"/>
    <w:rPr>
      <w:b/>
      <w:bCs/>
      <w:caps/>
      <w:kern w:val="32"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2D54DF"/>
    <w:pPr>
      <w:spacing w:before="240" w:after="240"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TitleChar">
    <w:name w:val="Title Char"/>
    <w:link w:val="Title"/>
    <w:rsid w:val="002D54DF"/>
    <w:rPr>
      <w:rFonts w:eastAsia="Times New Roman" w:cs="Times New Roman"/>
      <w:b/>
      <w:bCs/>
      <w:caps/>
      <w:kern w:val="28"/>
      <w:sz w:val="28"/>
      <w:szCs w:val="32"/>
    </w:rPr>
  </w:style>
  <w:style w:type="paragraph" w:customStyle="1" w:styleId="ConferenceDetails">
    <w:name w:val="Conference Details"/>
    <w:basedOn w:val="Normal"/>
    <w:qFormat/>
    <w:rsid w:val="008E12A6"/>
    <w:pPr>
      <w:jc w:val="center"/>
    </w:pPr>
    <w:rPr>
      <w:b/>
      <w:smallCaps/>
    </w:rPr>
  </w:style>
  <w:style w:type="paragraph" w:customStyle="1" w:styleId="Authors">
    <w:name w:val="Author/s"/>
    <w:basedOn w:val="Heading1"/>
    <w:qFormat/>
    <w:rsid w:val="008E12A6"/>
    <w:pPr>
      <w:jc w:val="center"/>
    </w:pPr>
    <w:rPr>
      <w:caps w:val="0"/>
    </w:rPr>
  </w:style>
  <w:style w:type="paragraph" w:customStyle="1" w:styleId="Abstract">
    <w:name w:val="Abstract"/>
    <w:basedOn w:val="Normal"/>
    <w:qFormat/>
    <w:rsid w:val="008E12A6"/>
    <w:rPr>
      <w:i/>
    </w:rPr>
  </w:style>
  <w:style w:type="character" w:customStyle="1" w:styleId="Heading3Char">
    <w:name w:val="Heading 3 Char"/>
    <w:link w:val="Heading3"/>
    <w:rsid w:val="00FC7D67"/>
    <w:rPr>
      <w:rFonts w:eastAsia="Times New Roman" w:cs="Times New Roman"/>
      <w:b/>
      <w:bCs/>
      <w:sz w:val="22"/>
      <w:szCs w:val="26"/>
    </w:rPr>
  </w:style>
  <w:style w:type="character" w:customStyle="1" w:styleId="Heading2Char">
    <w:name w:val="Heading 2 Char"/>
    <w:link w:val="Heading2"/>
    <w:rsid w:val="00FC7D67"/>
    <w:rPr>
      <w:rFonts w:eastAsia="Times New Roman" w:cs="Times New Roman"/>
      <w:b/>
      <w:bCs/>
      <w:iCs/>
      <w:sz w:val="24"/>
      <w:szCs w:val="28"/>
    </w:rPr>
  </w:style>
  <w:style w:type="character" w:customStyle="1" w:styleId="Heading4Char">
    <w:name w:val="Heading 4 Char"/>
    <w:link w:val="Heading4"/>
    <w:rsid w:val="00FC7D67"/>
    <w:rPr>
      <w:rFonts w:eastAsia="Times New Roman" w:cs="Times New Roman"/>
      <w:b/>
      <w:bCs/>
      <w:szCs w:val="28"/>
    </w:rPr>
  </w:style>
  <w:style w:type="paragraph" w:styleId="Caption">
    <w:name w:val="caption"/>
    <w:basedOn w:val="Normal"/>
    <w:next w:val="Normal"/>
    <w:unhideWhenUsed/>
    <w:qFormat/>
    <w:rsid w:val="00DB0C6D"/>
    <w:rPr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rsid w:val="00D308B8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D308B8"/>
    <w:rPr>
      <w:szCs w:val="24"/>
    </w:rPr>
  </w:style>
  <w:style w:type="paragraph" w:styleId="Footer">
    <w:name w:val="footer"/>
    <w:basedOn w:val="Normal"/>
    <w:link w:val="FooterChar"/>
    <w:uiPriority w:val="99"/>
    <w:rsid w:val="00D308B8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D308B8"/>
    <w:rPr>
      <w:szCs w:val="24"/>
    </w:rPr>
  </w:style>
  <w:style w:type="paragraph" w:styleId="FootnoteText">
    <w:name w:val="footnote text"/>
    <w:basedOn w:val="Normal"/>
    <w:link w:val="FootnoteTextChar"/>
    <w:rsid w:val="00ED1D4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D1D42"/>
  </w:style>
  <w:style w:type="character" w:styleId="FootnoteReference">
    <w:name w:val="footnote reference"/>
    <w:rsid w:val="00ED1D42"/>
    <w:rPr>
      <w:vertAlign w:val="superscript"/>
    </w:rPr>
  </w:style>
  <w:style w:type="paragraph" w:customStyle="1" w:styleId="EmailContact">
    <w:name w:val="Email Contact"/>
    <w:basedOn w:val="Normal"/>
    <w:qFormat/>
    <w:rsid w:val="007D7582"/>
    <w:pPr>
      <w:spacing w:before="360" w:after="0"/>
      <w:jc w:val="left"/>
    </w:pPr>
    <w:rPr>
      <w:b/>
    </w:rPr>
  </w:style>
  <w:style w:type="paragraph" w:customStyle="1" w:styleId="ReferenceList">
    <w:name w:val="Reference List"/>
    <w:basedOn w:val="Normal"/>
    <w:qFormat/>
    <w:rsid w:val="00E87E05"/>
    <w:pPr>
      <w:spacing w:before="240" w:after="240"/>
    </w:pPr>
  </w:style>
  <w:style w:type="paragraph" w:styleId="BalloonText">
    <w:name w:val="Balloon Text"/>
    <w:basedOn w:val="Normal"/>
    <w:link w:val="BalloonTextChar"/>
    <w:rsid w:val="007975B6"/>
    <w:pPr>
      <w:spacing w:before="0"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975B6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rossinp\Application%20Data\Microsoft\Templates\normal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D8FCD9762E34D9D870A8B8C190997" ma:contentTypeVersion="15" ma:contentTypeDescription="Create a new document." ma:contentTypeScope="" ma:versionID="a7a3e4b956897e8f650956aaf4e7d383">
  <xsd:schema xmlns:xsd="http://www.w3.org/2001/XMLSchema" xmlns:xs="http://www.w3.org/2001/XMLSchema" xmlns:p="http://schemas.microsoft.com/office/2006/metadata/properties" xmlns:ns2="0fe9774d-05a6-4f53-9ce4-19e68b0392f9" xmlns:ns3="42e7699b-453f-4693-96eb-a530fb94dac3" targetNamespace="http://schemas.microsoft.com/office/2006/metadata/properties" ma:root="true" ma:fieldsID="54893e1a5b1f998448e6c2e04324d163" ns2:_="" ns3:_="">
    <xsd:import namespace="0fe9774d-05a6-4f53-9ce4-19e68b0392f9"/>
    <xsd:import namespace="42e7699b-453f-4693-96eb-a530fb94d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9774d-05a6-4f53-9ce4-19e68b03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ba7b71-73de-4c91-9dbd-f03ee3b7e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7699b-453f-4693-96eb-a530fb94da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f870ca-d135-4df0-b0a6-5d82eef50c7b}" ma:internalName="TaxCatchAll" ma:showField="CatchAllData" ma:web="42e7699b-453f-4693-96eb-a530fb94d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7699b-453f-4693-96eb-a530fb94dac3" xsi:nil="true"/>
    <lcf76f155ced4ddcb4097134ff3c332f xmlns="0fe9774d-05a6-4f53-9ce4-19e68b039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438D0-6A09-4550-8D0A-D8350DCE929D}"/>
</file>

<file path=customXml/itemProps2.xml><?xml version="1.0" encoding="utf-8"?>
<ds:datastoreItem xmlns:ds="http://schemas.openxmlformats.org/officeDocument/2006/customXml" ds:itemID="{262E2B2E-44CA-4454-9260-FD65F1271E15}"/>
</file>

<file path=customXml/itemProps3.xml><?xml version="1.0" encoding="utf-8"?>
<ds:datastoreItem xmlns:ds="http://schemas.openxmlformats.org/officeDocument/2006/customXml" ds:itemID="{49A3A2BF-37A3-48CB-AC0C-ED92A7474A8E}"/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South Australia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UniSA</dc:creator>
  <cp:lastModifiedBy>Connie Susilawati</cp:lastModifiedBy>
  <cp:revision>4</cp:revision>
  <cp:lastPrinted>2015-03-05T01:11:00Z</cp:lastPrinted>
  <dcterms:created xsi:type="dcterms:W3CDTF">2023-05-01T22:16:00Z</dcterms:created>
  <dcterms:modified xsi:type="dcterms:W3CDTF">2023-05-01T22:17:00Z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0x010100C7FD8FCD9762E34D9D870A8B8C190997</vt:lpwstr>
  </property>
</Properties>
</file>